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33CD3" w14:paraId="5150CF8C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0D159C07" w14:textId="25237B38"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E600D80" wp14:editId="75F2C78E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24B98C6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81C081212BFDFC44840B76435C6BBF95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CD5E39">
                  <w:t>IM</w:t>
                </w:r>
              </w:sdtContent>
            </w:sdt>
          </w:p>
          <w:p w14:paraId="110F6774" w14:textId="77777777" w:rsidR="00A50939" w:rsidRPr="00333CD3" w:rsidRDefault="003D49E8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03BD5CA435C67D48A6CA96B676359110"/>
                </w:placeholder>
                <w:temporary/>
                <w:showingPlcHdr/>
                <w15:appearance w15:val="hidden"/>
              </w:sdtPr>
              <w:sdtEndPr/>
              <w:sdtContent>
                <w:r w:rsidR="00E12C60">
                  <w:t>Objective</w:t>
                </w:r>
              </w:sdtContent>
            </w:sdt>
          </w:p>
          <w:p w14:paraId="17007561" w14:textId="0ABB593E" w:rsidR="002C2CDD" w:rsidRPr="00333CD3" w:rsidRDefault="00901A7B" w:rsidP="007569C1">
            <w:r>
              <w:t>Gain more skills and experience in the advertising industry.</w:t>
            </w:r>
          </w:p>
          <w:p w14:paraId="07A3D279" w14:textId="77777777" w:rsidR="002C2CDD" w:rsidRPr="00333CD3" w:rsidRDefault="003D49E8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64DDF6DDFD878549BD24B6AB7A56DAF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Skills</w:t>
                </w:r>
              </w:sdtContent>
            </w:sdt>
          </w:p>
          <w:p w14:paraId="2F79D8B1" w14:textId="77777777" w:rsidR="00741125" w:rsidRDefault="00901A7B" w:rsidP="00901A7B">
            <w:r>
              <w:t>HOOTSUITE CERTIFIED</w:t>
            </w:r>
          </w:p>
          <w:p w14:paraId="2761A367" w14:textId="77777777" w:rsidR="00901A7B" w:rsidRDefault="00901A7B" w:rsidP="00901A7B">
            <w:pPr>
              <w:pStyle w:val="ListParagraph"/>
              <w:numPr>
                <w:ilvl w:val="0"/>
                <w:numId w:val="3"/>
              </w:numPr>
            </w:pPr>
            <w:r>
              <w:t xml:space="preserve">SOCIAL MEDIA </w:t>
            </w:r>
          </w:p>
          <w:p w14:paraId="4B778479" w14:textId="77777777" w:rsidR="00901A7B" w:rsidRDefault="00901A7B" w:rsidP="00901A7B">
            <w:pPr>
              <w:pStyle w:val="ListParagraph"/>
              <w:numPr>
                <w:ilvl w:val="0"/>
                <w:numId w:val="3"/>
              </w:numPr>
            </w:pPr>
            <w:r>
              <w:t>PLATFORM</w:t>
            </w:r>
          </w:p>
          <w:p w14:paraId="5E92DDD8" w14:textId="77777777" w:rsidR="00901A7B" w:rsidRDefault="00901A7B" w:rsidP="00901A7B"/>
          <w:p w14:paraId="2B3243C0" w14:textId="425DE056" w:rsidR="00901A7B" w:rsidRDefault="00901A7B" w:rsidP="00901A7B">
            <w:r>
              <w:t xml:space="preserve">SKILLED IN MICROSOFT </w:t>
            </w:r>
          </w:p>
          <w:p w14:paraId="267416F0" w14:textId="6275D3B2" w:rsidR="00901A7B" w:rsidRDefault="00901A7B" w:rsidP="00901A7B">
            <w:pPr>
              <w:pStyle w:val="ListParagraph"/>
              <w:numPr>
                <w:ilvl w:val="0"/>
                <w:numId w:val="4"/>
              </w:numPr>
            </w:pPr>
            <w:r>
              <w:t>EXCEL</w:t>
            </w:r>
          </w:p>
          <w:p w14:paraId="5D474EEB" w14:textId="4E8261B4" w:rsidR="00901A7B" w:rsidRDefault="00901A7B" w:rsidP="00901A7B">
            <w:pPr>
              <w:pStyle w:val="ListParagraph"/>
              <w:numPr>
                <w:ilvl w:val="0"/>
                <w:numId w:val="4"/>
              </w:numPr>
            </w:pPr>
            <w:r>
              <w:t>WORD</w:t>
            </w:r>
          </w:p>
          <w:p w14:paraId="7AEB0EBA" w14:textId="5833CB82" w:rsidR="00901A7B" w:rsidRDefault="00901A7B" w:rsidP="00901A7B">
            <w:pPr>
              <w:pStyle w:val="ListParagraph"/>
              <w:numPr>
                <w:ilvl w:val="0"/>
                <w:numId w:val="4"/>
              </w:numPr>
            </w:pPr>
            <w:r>
              <w:t>POWERPOINT</w:t>
            </w:r>
          </w:p>
          <w:p w14:paraId="3612350C" w14:textId="77777777" w:rsidR="00901A7B" w:rsidRDefault="00901A7B" w:rsidP="00901A7B"/>
          <w:p w14:paraId="3875546E" w14:textId="77777777" w:rsidR="00901A7B" w:rsidRDefault="00603746" w:rsidP="00901A7B">
            <w:r>
              <w:t xml:space="preserve">CHRISMATIC </w:t>
            </w:r>
          </w:p>
          <w:p w14:paraId="6BC89F58" w14:textId="77777777" w:rsidR="00603746" w:rsidRDefault="00603746" w:rsidP="00901A7B"/>
          <w:p w14:paraId="7C7E4265" w14:textId="77777777" w:rsidR="00603746" w:rsidRDefault="00603746" w:rsidP="00901A7B">
            <w:r>
              <w:t xml:space="preserve">NATURAL LEADER </w:t>
            </w:r>
          </w:p>
          <w:p w14:paraId="5474D8C4" w14:textId="77777777" w:rsidR="00603746" w:rsidRDefault="00603746" w:rsidP="00901A7B"/>
          <w:p w14:paraId="32CE2355" w14:textId="12C61734" w:rsidR="00603746" w:rsidRPr="00333CD3" w:rsidRDefault="00603746" w:rsidP="00901A7B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333CD3" w14:paraId="24BFDB50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292E3046" w14:textId="36154460" w:rsidR="00C612DA" w:rsidRPr="00333CD3" w:rsidRDefault="003D49E8" w:rsidP="00C612DA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C8CFF68C9684604F9D056C0B96F460D1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CD5E39">
                        <w:t>Isis Moore</w:t>
                      </w:r>
                    </w:sdtContent>
                  </w:sdt>
                </w:p>
                <w:p w14:paraId="6BFEB057" w14:textId="1EF0A750" w:rsidR="00C612DA" w:rsidRPr="00333CD3" w:rsidRDefault="003D49E8" w:rsidP="00E02DCD">
                  <w:pPr>
                    <w:pStyle w:val="Heading2"/>
                    <w:outlineLvl w:val="1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07E5DAA7AA2DD049AB511FF5B4C8B96A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CD5E39">
                        <w:t>Advertising</w:t>
                      </w:r>
                    </w:sdtContent>
                  </w:sdt>
                  <w:r w:rsidR="00E02DCD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327263B8BE0F9D4BACFA647452AEEBC8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CD5E39" w:rsidRPr="00CD5E39">
                        <w:t>https://iam0005.wixsite.com/website</w:t>
                      </w:r>
                      <w:r w:rsidR="00CD5E39" w:rsidRPr="00CD5E39">
                        <w:br/>
                        <w:t xml:space="preserve">Contact | </w:t>
                      </w:r>
                      <w:r w:rsidR="00CD5E39">
                        <w:t>email: iam0005@mix.wvu.edu</w:t>
                      </w:r>
                      <w:r w:rsidR="00CD5E39">
                        <w:br/>
                        <w:t>p</w:t>
                      </w:r>
                      <w:r w:rsidR="00CD5E39">
                        <w:br/>
                      </w:r>
                      <w:r w:rsidR="00CD5E39" w:rsidRPr="00CD5E39">
                        <w:br/>
                        <w:t>EEEeeeeeeeeeeE</w:t>
                      </w:r>
                    </w:sdtContent>
                  </w:sdt>
                </w:p>
              </w:tc>
            </w:tr>
          </w:tbl>
          <w:p w14:paraId="6F4D6081" w14:textId="77777777" w:rsidR="002C2CDD" w:rsidRPr="00333CD3" w:rsidRDefault="003D49E8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986DEC1E64262F44A62CDFCECEE3C6A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Experience</w:t>
                </w:r>
              </w:sdtContent>
            </w:sdt>
          </w:p>
          <w:p w14:paraId="067C29E8" w14:textId="64117B3C" w:rsidR="002C2CDD" w:rsidRPr="00333CD3" w:rsidRDefault="00603746" w:rsidP="007569C1">
            <w:pPr>
              <w:pStyle w:val="Heading4"/>
            </w:pPr>
            <w:r>
              <w:t>LIFEGUARD</w:t>
            </w:r>
            <w:r w:rsidRPr="00333CD3">
              <w:t xml:space="preserve"> •</w:t>
            </w:r>
            <w:r w:rsidR="002C2CDD" w:rsidRPr="00333CD3">
              <w:t xml:space="preserve"> </w:t>
            </w:r>
            <w:r>
              <w:t>2019</w:t>
            </w:r>
          </w:p>
          <w:p w14:paraId="48486ACA" w14:textId="77777777" w:rsidR="00603746" w:rsidRDefault="00603746" w:rsidP="00603746">
            <w:r>
              <w:t>Watched over both children and adults ensuring their safety</w:t>
            </w:r>
          </w:p>
          <w:p w14:paraId="2F00A7AA" w14:textId="77777777" w:rsidR="00603746" w:rsidRDefault="00603746" w:rsidP="00603746"/>
          <w:p w14:paraId="5E40E241" w14:textId="6DF5D638" w:rsidR="002C2CDD" w:rsidRPr="00603746" w:rsidRDefault="00603746" w:rsidP="00603746">
            <w:pPr>
              <w:rPr>
                <w:b/>
                <w:bCs/>
              </w:rPr>
            </w:pPr>
            <w:r w:rsidRPr="00603746">
              <w:rPr>
                <w:b/>
                <w:bCs/>
              </w:rPr>
              <w:t xml:space="preserve">BARTENDER </w:t>
            </w:r>
            <w:r w:rsidR="002C2CDD" w:rsidRPr="00603746">
              <w:rPr>
                <w:b/>
                <w:bCs/>
              </w:rPr>
              <w:t xml:space="preserve">• </w:t>
            </w:r>
            <w:r w:rsidRPr="00603746">
              <w:rPr>
                <w:b/>
                <w:bCs/>
              </w:rPr>
              <w:t>LONGSHOTS</w:t>
            </w:r>
            <w:r w:rsidR="002C2CDD" w:rsidRPr="00603746">
              <w:rPr>
                <w:b/>
                <w:bCs/>
              </w:rPr>
              <w:t xml:space="preserve"> • </w:t>
            </w:r>
            <w:r w:rsidRPr="00603746">
              <w:rPr>
                <w:b/>
                <w:bCs/>
              </w:rPr>
              <w:t>2020</w:t>
            </w:r>
          </w:p>
          <w:p w14:paraId="7A34B280" w14:textId="459AA012" w:rsidR="002C2CDD" w:rsidRPr="00333CD3" w:rsidRDefault="00603746" w:rsidP="007569C1">
            <w:r>
              <w:t>Served drinks to an abundance of people without making any mistakes</w:t>
            </w:r>
          </w:p>
          <w:p w14:paraId="52B0BF00" w14:textId="77777777" w:rsidR="002C2CDD" w:rsidRPr="00333CD3" w:rsidRDefault="003D49E8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D3321F4F4938D748891E61AF75EB178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Education</w:t>
                </w:r>
              </w:sdtContent>
            </w:sdt>
          </w:p>
          <w:p w14:paraId="38E51616" w14:textId="2EBF70D4" w:rsidR="002C2CDD" w:rsidRPr="00333CD3" w:rsidRDefault="00901A7B" w:rsidP="007569C1">
            <w:r>
              <w:t xml:space="preserve">UNDERGRADUATE AT WVU – MAJOR IN ADVERTISING </w:t>
            </w:r>
          </w:p>
          <w:p w14:paraId="478D1EBC" w14:textId="77777777" w:rsidR="002C2CDD" w:rsidRPr="00333CD3" w:rsidRDefault="003D49E8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B1CBBE4B956C7543BD85A9CD13F6010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Volunteer Experience or Leadership</w:t>
                </w:r>
              </w:sdtContent>
            </w:sdt>
          </w:p>
          <w:p w14:paraId="3140D6FA" w14:textId="5423C6C9" w:rsidR="00741125" w:rsidRDefault="00901A7B" w:rsidP="00901A7B">
            <w:pPr>
              <w:pStyle w:val="ListParagraph"/>
              <w:numPr>
                <w:ilvl w:val="0"/>
                <w:numId w:val="1"/>
              </w:numPr>
            </w:pPr>
            <w:r>
              <w:t xml:space="preserve">Christian Help </w:t>
            </w:r>
            <w:r w:rsidR="00603746">
              <w:t xml:space="preserve">– assisted those in need with free clothing, food, and house supplies </w:t>
            </w:r>
          </w:p>
          <w:p w14:paraId="6D391519" w14:textId="77777777" w:rsidR="00901A7B" w:rsidRDefault="00901A7B" w:rsidP="00603746">
            <w:pPr>
              <w:pStyle w:val="ListParagraph"/>
              <w:numPr>
                <w:ilvl w:val="0"/>
                <w:numId w:val="1"/>
              </w:numPr>
            </w:pPr>
            <w:r>
              <w:t xml:space="preserve">Animal House </w:t>
            </w:r>
            <w:r w:rsidR="00603746">
              <w:t xml:space="preserve">– assisted helping and taking care of animals in need </w:t>
            </w:r>
          </w:p>
          <w:p w14:paraId="0BE0FCD9" w14:textId="2EB09049" w:rsidR="00603746" w:rsidRPr="00333CD3" w:rsidRDefault="00603746" w:rsidP="00603746">
            <w:pPr>
              <w:pStyle w:val="ListParagraph"/>
              <w:numPr>
                <w:ilvl w:val="0"/>
                <w:numId w:val="1"/>
              </w:numPr>
            </w:pPr>
            <w:r>
              <w:t>Team captain of my high school track team for 3 years</w:t>
            </w:r>
          </w:p>
        </w:tc>
      </w:tr>
    </w:tbl>
    <w:p w14:paraId="243708F9" w14:textId="77777777" w:rsidR="00EF7CC9" w:rsidRPr="00333CD3" w:rsidRDefault="00EF7CC9" w:rsidP="00E22E87">
      <w:pPr>
        <w:pStyle w:val="NoSpacing"/>
      </w:pPr>
    </w:p>
    <w:sectPr w:rsidR="00EF7CC9" w:rsidRPr="00333CD3" w:rsidSect="00EF7CC9">
      <w:headerReference w:type="default" r:id="rId7"/>
      <w:footerReference w:type="default" r:id="rId8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78EEA" w14:textId="77777777" w:rsidR="003D49E8" w:rsidRDefault="003D49E8" w:rsidP="00713050">
      <w:pPr>
        <w:spacing w:line="240" w:lineRule="auto"/>
      </w:pPr>
      <w:r>
        <w:separator/>
      </w:r>
    </w:p>
  </w:endnote>
  <w:endnote w:type="continuationSeparator" w:id="0">
    <w:p w14:paraId="7D220E6D" w14:textId="77777777" w:rsidR="003D49E8" w:rsidRDefault="003D49E8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340154C6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AB98D20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292C7B78" wp14:editId="2A8981D0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5A8EFD8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B67CA15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845CC85" wp14:editId="28C400DB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01D2282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zfloxIAABVl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7C07014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26192D3" wp14:editId="744A6424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B057712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C98910B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4F0C1D3" wp14:editId="03489918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7ECE713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BEweV1txEAAOZjAAAOAAAAAAAAAAAAAAAAAC4CAABkcnMvZTJvRG9jLnhtbFBL&#13;&#10;AQItABQABgAIAAAAIQDbJ8Nc3AAAAAgBAAAPAAAAAAAAAAAAAAAAABEUAABkcnMvZG93bnJldi54&#13;&#10;bWxQSwUGAAAAAAQABADzAAAAGhUAAAAA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6BBCEC41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2C3EB99A52440E43ABBF3F4F6A854B5B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321DFA7C" w14:textId="77777777"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B1CBBE4B956C7543BD85A9CD13F6010C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431F369F" w14:textId="77777777"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1F7F47DB" w14:textId="77777777"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70F46B15" w14:textId="77777777"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05B8B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5B187" w14:textId="77777777" w:rsidR="003D49E8" w:rsidRDefault="003D49E8" w:rsidP="00713050">
      <w:pPr>
        <w:spacing w:line="240" w:lineRule="auto"/>
      </w:pPr>
      <w:r>
        <w:separator/>
      </w:r>
    </w:p>
  </w:footnote>
  <w:footnote w:type="continuationSeparator" w:id="0">
    <w:p w14:paraId="28769ADF" w14:textId="77777777" w:rsidR="003D49E8" w:rsidRDefault="003D49E8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5DBCF521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5A6C27A1" w14:textId="345D074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469E3544" wp14:editId="3E6E512A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2EF2D1E2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placeholde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CD5E39">
                <w:t>IM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24F12597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02393750" w14:textId="6320D912" w:rsidR="001A5CA9" w:rsidRPr="009B3C40" w:rsidRDefault="003D49E8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placeholder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CD5E39">
                      <w:t>Isis Moore</w:t>
                    </w:r>
                  </w:sdtContent>
                </w:sdt>
              </w:p>
              <w:p w14:paraId="680BBA26" w14:textId="3C16538C" w:rsidR="001A5CA9" w:rsidRDefault="003D49E8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CD5E39">
                      <w:t>Advertising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CD5E39">
                      <w:t>https://iam0005.wixsite.com/website</w:t>
                    </w:r>
                    <w:r w:rsidR="00CD5E39">
                      <w:br/>
                      <w:t>Contact | email: iam0005@mix.wvu.edu</w:t>
                    </w:r>
                    <w:r w:rsidR="00CD5E39">
                      <w:br/>
                      <w:t>p</w:t>
                    </w:r>
                    <w:r w:rsidR="00CD5E39">
                      <w:br/>
                    </w:r>
                    <w:r w:rsidR="00CD5E39">
                      <w:br/>
                      <w:t>EEEeeeeeeeeeeE</w:t>
                    </w:r>
                  </w:sdtContent>
                </w:sdt>
              </w:p>
            </w:tc>
          </w:tr>
        </w:tbl>
        <w:p w14:paraId="523BDDE8" w14:textId="77777777" w:rsidR="001A5CA9" w:rsidRPr="00F207C0" w:rsidRDefault="001A5CA9" w:rsidP="001A5CA9"/>
      </w:tc>
    </w:tr>
  </w:tbl>
  <w:p w14:paraId="3514E9C0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47526"/>
    <w:multiLevelType w:val="hybridMultilevel"/>
    <w:tmpl w:val="13E0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27993"/>
    <w:multiLevelType w:val="hybridMultilevel"/>
    <w:tmpl w:val="A294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00994"/>
    <w:multiLevelType w:val="hybridMultilevel"/>
    <w:tmpl w:val="660E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83FC3"/>
    <w:multiLevelType w:val="hybridMultilevel"/>
    <w:tmpl w:val="9FB8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39"/>
    <w:rsid w:val="00091382"/>
    <w:rsid w:val="000B0619"/>
    <w:rsid w:val="000B61CA"/>
    <w:rsid w:val="000F7610"/>
    <w:rsid w:val="00114ED7"/>
    <w:rsid w:val="00140B0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49E8"/>
    <w:rsid w:val="004077FB"/>
    <w:rsid w:val="00424DD9"/>
    <w:rsid w:val="0046104A"/>
    <w:rsid w:val="004717C5"/>
    <w:rsid w:val="00523479"/>
    <w:rsid w:val="00543DB7"/>
    <w:rsid w:val="005729B0"/>
    <w:rsid w:val="00603746"/>
    <w:rsid w:val="00641630"/>
    <w:rsid w:val="00684488"/>
    <w:rsid w:val="006A3CE7"/>
    <w:rsid w:val="006C4C50"/>
    <w:rsid w:val="006D76B1"/>
    <w:rsid w:val="00713050"/>
    <w:rsid w:val="00741125"/>
    <w:rsid w:val="00746F7F"/>
    <w:rsid w:val="007569C1"/>
    <w:rsid w:val="00763832"/>
    <w:rsid w:val="007D2696"/>
    <w:rsid w:val="00811117"/>
    <w:rsid w:val="00841146"/>
    <w:rsid w:val="0088504C"/>
    <w:rsid w:val="0089382B"/>
    <w:rsid w:val="008A1907"/>
    <w:rsid w:val="008C6BCA"/>
    <w:rsid w:val="008C7B50"/>
    <w:rsid w:val="00901A7B"/>
    <w:rsid w:val="009B3C40"/>
    <w:rsid w:val="00A42540"/>
    <w:rsid w:val="00A50939"/>
    <w:rsid w:val="00AA6A40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D5E39"/>
    <w:rsid w:val="00CE18D5"/>
    <w:rsid w:val="00D04109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35353"/>
  <w15:chartTrackingRefBased/>
  <w15:docId w15:val="{9CC3EE0F-8FB2-4648-9D82-FB88C409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90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ziz/Library/Containers/com.microsoft.Word/Data/Library/Application%20Support/Microsoft/Office/16.0/DTS/en-US%7b7789D869-1130-DF46-885F-4CBC160F7206%7d/%7bD38AB28F-1538-0646-A62F-72B004D89EBA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1C081212BFDFC44840B76435C6B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BE87D-1C00-DB45-90D4-4741F473FE23}"/>
      </w:docPartPr>
      <w:docPartBody>
        <w:p w:rsidR="00000000" w:rsidRDefault="009024B8">
          <w:pPr>
            <w:pStyle w:val="81C081212BFDFC44840B76435C6BBF95"/>
          </w:pPr>
          <w:r w:rsidRPr="00333CD3">
            <w:t>YN</w:t>
          </w:r>
        </w:p>
      </w:docPartBody>
    </w:docPart>
    <w:docPart>
      <w:docPartPr>
        <w:name w:val="03BD5CA435C67D48A6CA96B67635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A056B-29D2-6D41-BF42-F6F6EE57A137}"/>
      </w:docPartPr>
      <w:docPartBody>
        <w:p w:rsidR="00000000" w:rsidRDefault="009024B8">
          <w:pPr>
            <w:pStyle w:val="03BD5CA435C67D48A6CA96B676359110"/>
          </w:pPr>
          <w:r>
            <w:t>Objective</w:t>
          </w:r>
        </w:p>
      </w:docPartBody>
    </w:docPart>
    <w:docPart>
      <w:docPartPr>
        <w:name w:val="64DDF6DDFD878549BD24B6AB7A56D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0BDC-7D37-F34B-B073-B922BB4E252F}"/>
      </w:docPartPr>
      <w:docPartBody>
        <w:p w:rsidR="00000000" w:rsidRDefault="009024B8">
          <w:pPr>
            <w:pStyle w:val="64DDF6DDFD878549BD24B6AB7A56DAF7"/>
          </w:pPr>
          <w:r w:rsidRPr="00333CD3">
            <w:t>Skills</w:t>
          </w:r>
        </w:p>
      </w:docPartBody>
    </w:docPart>
    <w:docPart>
      <w:docPartPr>
        <w:name w:val="C8CFF68C9684604F9D056C0B96F46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C280F-F74D-1246-B946-BA3A9EE2B043}"/>
      </w:docPartPr>
      <w:docPartBody>
        <w:p w:rsidR="00000000" w:rsidRDefault="009024B8">
          <w:pPr>
            <w:pStyle w:val="C8CFF68C9684604F9D056C0B96F460D1"/>
          </w:pPr>
          <w:r>
            <w:t>Your Name</w:t>
          </w:r>
        </w:p>
      </w:docPartBody>
    </w:docPart>
    <w:docPart>
      <w:docPartPr>
        <w:name w:val="07E5DAA7AA2DD049AB511FF5B4C8B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68CC-4355-3F41-9CF0-C5CFD045D4F0}"/>
      </w:docPartPr>
      <w:docPartBody>
        <w:p w:rsidR="00000000" w:rsidRDefault="009024B8">
          <w:pPr>
            <w:pStyle w:val="07E5DAA7AA2DD049AB511FF5B4C8B96A"/>
          </w:pPr>
          <w:r>
            <w:t>Profession or Industry</w:t>
          </w:r>
        </w:p>
      </w:docPartBody>
    </w:docPart>
    <w:docPart>
      <w:docPartPr>
        <w:name w:val="327263B8BE0F9D4BACFA647452AE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57436-45C3-5B43-B561-336EB08DD948}"/>
      </w:docPartPr>
      <w:docPartBody>
        <w:p w:rsidR="00000000" w:rsidRDefault="009024B8">
          <w:pPr>
            <w:pStyle w:val="327263B8BE0F9D4BACFA647452AEEBC8"/>
          </w:pPr>
          <w:r w:rsidRPr="00333CD3">
            <w:t>Link to other online properties: Portfolio/Website/Blog</w:t>
          </w:r>
        </w:p>
      </w:docPartBody>
    </w:docPart>
    <w:docPart>
      <w:docPartPr>
        <w:name w:val="986DEC1E64262F44A62CDFCECEE3C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739A-D84E-724E-AA46-1FA8F48B281D}"/>
      </w:docPartPr>
      <w:docPartBody>
        <w:p w:rsidR="00000000" w:rsidRDefault="009024B8">
          <w:pPr>
            <w:pStyle w:val="986DEC1E64262F44A62CDFCECEE3C6A3"/>
          </w:pPr>
          <w:r w:rsidRPr="00333CD3">
            <w:t>Experience</w:t>
          </w:r>
        </w:p>
      </w:docPartBody>
    </w:docPart>
    <w:docPart>
      <w:docPartPr>
        <w:name w:val="D3321F4F4938D748891E61AF75EB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98F8-7F5E-4440-A695-997B03DD6767}"/>
      </w:docPartPr>
      <w:docPartBody>
        <w:p w:rsidR="00000000" w:rsidRDefault="009024B8">
          <w:pPr>
            <w:pStyle w:val="D3321F4F4938D748891E61AF75EB1781"/>
          </w:pPr>
          <w:r w:rsidRPr="00333CD3">
            <w:t>Education</w:t>
          </w:r>
        </w:p>
      </w:docPartBody>
    </w:docPart>
    <w:docPart>
      <w:docPartPr>
        <w:name w:val="2C3EB99A52440E43ABBF3F4F6A854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97BA-14CC-5848-84CD-E5047624658A}"/>
      </w:docPartPr>
      <w:docPartBody>
        <w:p w:rsidR="00000000" w:rsidRDefault="009024B8">
          <w:pPr>
            <w:pStyle w:val="2C3EB99A52440E43ABBF3F4F6A854B5B"/>
          </w:pPr>
          <w:r w:rsidRPr="00333CD3">
            <w:t>School</w:t>
          </w:r>
        </w:p>
      </w:docPartBody>
    </w:docPart>
    <w:docPart>
      <w:docPartPr>
        <w:name w:val="B1CBBE4B956C7543BD85A9CD13F60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9AB3-FFA0-5243-AF2A-6369E82D5BBE}"/>
      </w:docPartPr>
      <w:docPartBody>
        <w:p w:rsidR="00000000" w:rsidRDefault="009024B8">
          <w:pPr>
            <w:pStyle w:val="B1CBBE4B956C7543BD85A9CD13F6010C"/>
          </w:pPr>
          <w:r w:rsidRPr="00333CD3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8"/>
    <w:rsid w:val="0090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C081212BFDFC44840B76435C6BBF95">
    <w:name w:val="81C081212BFDFC44840B76435C6BBF95"/>
  </w:style>
  <w:style w:type="paragraph" w:customStyle="1" w:styleId="03BD5CA435C67D48A6CA96B676359110">
    <w:name w:val="03BD5CA435C67D48A6CA96B676359110"/>
  </w:style>
  <w:style w:type="paragraph" w:customStyle="1" w:styleId="CFF92FE96644A04BB9C97C218177AE60">
    <w:name w:val="CFF92FE96644A04BB9C97C218177AE60"/>
  </w:style>
  <w:style w:type="paragraph" w:customStyle="1" w:styleId="64DDF6DDFD878549BD24B6AB7A56DAF7">
    <w:name w:val="64DDF6DDFD878549BD24B6AB7A56DAF7"/>
  </w:style>
  <w:style w:type="paragraph" w:customStyle="1" w:styleId="080CA342FD06E6458DB0CE1A299C5FD0">
    <w:name w:val="080CA342FD06E6458DB0CE1A299C5FD0"/>
  </w:style>
  <w:style w:type="paragraph" w:customStyle="1" w:styleId="C8CFF68C9684604F9D056C0B96F460D1">
    <w:name w:val="C8CFF68C9684604F9D056C0B96F460D1"/>
  </w:style>
  <w:style w:type="paragraph" w:customStyle="1" w:styleId="07E5DAA7AA2DD049AB511FF5B4C8B96A">
    <w:name w:val="07E5DAA7AA2DD049AB511FF5B4C8B96A"/>
  </w:style>
  <w:style w:type="paragraph" w:customStyle="1" w:styleId="327263B8BE0F9D4BACFA647452AEEBC8">
    <w:name w:val="327263B8BE0F9D4BACFA647452AEEBC8"/>
  </w:style>
  <w:style w:type="paragraph" w:customStyle="1" w:styleId="986DEC1E64262F44A62CDFCECEE3C6A3">
    <w:name w:val="986DEC1E64262F44A62CDFCECEE3C6A3"/>
  </w:style>
  <w:style w:type="paragraph" w:customStyle="1" w:styleId="FD0AAF0D46E67F4680127929453C455C">
    <w:name w:val="FD0AAF0D46E67F4680127929453C455C"/>
  </w:style>
  <w:style w:type="paragraph" w:customStyle="1" w:styleId="9369EC8D265E864B9866FDF5010F1E3E">
    <w:name w:val="9369EC8D265E864B9866FDF5010F1E3E"/>
  </w:style>
  <w:style w:type="paragraph" w:customStyle="1" w:styleId="EF91AD1DDE9BBB40A423B48BFF3B30F1">
    <w:name w:val="EF91AD1DDE9BBB40A423B48BFF3B30F1"/>
  </w:style>
  <w:style w:type="paragraph" w:customStyle="1" w:styleId="1A90474E4C00CD4B83868A0E0216B292">
    <w:name w:val="1A90474E4C00CD4B83868A0E0216B292"/>
  </w:style>
  <w:style w:type="paragraph" w:customStyle="1" w:styleId="D5F31735B9972B468B2517225E93C48F">
    <w:name w:val="D5F31735B9972B468B2517225E93C48F"/>
  </w:style>
  <w:style w:type="paragraph" w:customStyle="1" w:styleId="12A19F829F1935439BE8790D84F978B9">
    <w:name w:val="12A19F829F1935439BE8790D84F978B9"/>
  </w:style>
  <w:style w:type="paragraph" w:customStyle="1" w:styleId="0386B32086E342458CFA37AB078EBE48">
    <w:name w:val="0386B32086E342458CFA37AB078EBE48"/>
  </w:style>
  <w:style w:type="paragraph" w:customStyle="1" w:styleId="EAAAD6C8FF5B284AB32DF432D98438B2">
    <w:name w:val="EAAAD6C8FF5B284AB32DF432D98438B2"/>
  </w:style>
  <w:style w:type="paragraph" w:customStyle="1" w:styleId="D3321F4F4938D748891E61AF75EB1781">
    <w:name w:val="D3321F4F4938D748891E61AF75EB1781"/>
  </w:style>
  <w:style w:type="paragraph" w:customStyle="1" w:styleId="EC40088EC0D59C469661EF0E1D5E797A">
    <w:name w:val="EC40088EC0D59C469661EF0E1D5E797A"/>
  </w:style>
  <w:style w:type="paragraph" w:customStyle="1" w:styleId="380AFB900EC08141BBA880E933AB419E">
    <w:name w:val="380AFB900EC08141BBA880E933AB419E"/>
  </w:style>
  <w:style w:type="paragraph" w:customStyle="1" w:styleId="42840B2C8666FE45968375016BC5D08A">
    <w:name w:val="42840B2C8666FE45968375016BC5D08A"/>
  </w:style>
  <w:style w:type="paragraph" w:customStyle="1" w:styleId="14D0AE665D3FE047A8783F13E09176BD">
    <w:name w:val="14D0AE665D3FE047A8783F13E09176BD"/>
  </w:style>
  <w:style w:type="paragraph" w:customStyle="1" w:styleId="4A1CC39530A0FC4588F325D57F697109">
    <w:name w:val="4A1CC39530A0FC4588F325D57F697109"/>
  </w:style>
  <w:style w:type="paragraph" w:customStyle="1" w:styleId="F724568ABDF8A442BC652F34C61C6F23">
    <w:name w:val="F724568ABDF8A442BC652F34C61C6F23"/>
  </w:style>
  <w:style w:type="paragraph" w:customStyle="1" w:styleId="2C3EB99A52440E43ABBF3F4F6A854B5B">
    <w:name w:val="2C3EB99A52440E43ABBF3F4F6A854B5B"/>
  </w:style>
  <w:style w:type="paragraph" w:customStyle="1" w:styleId="04F6513E993EAD408E698D5930F6C858">
    <w:name w:val="04F6513E993EAD408E698D5930F6C858"/>
  </w:style>
  <w:style w:type="paragraph" w:customStyle="1" w:styleId="B1CBBE4B956C7543BD85A9CD13F6010C">
    <w:name w:val="B1CBBE4B956C7543BD85A9CD13F6010C"/>
  </w:style>
  <w:style w:type="paragraph" w:customStyle="1" w:styleId="1A75BDC43A89B4438C1D8529D42CF7B2">
    <w:name w:val="1A75BDC43A89B4438C1D8529D42CF7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23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Advertising</dc:subject>
  <dc:creator>Isis Moore</dc:creator>
  <cp:keywords/>
  <dc:description>https://iam0005.wixsite.com/website
Contact | email: iam0005@mix.wvu.edu
p
EEEeeeeeeeeeeE</dc:description>
  <cp:lastModifiedBy>Isis Moore</cp:lastModifiedBy>
  <cp:revision>1</cp:revision>
  <dcterms:created xsi:type="dcterms:W3CDTF">2021-04-29T00:42:00Z</dcterms:created>
  <dcterms:modified xsi:type="dcterms:W3CDTF">2021-04-29T01:20:00Z</dcterms:modified>
</cp:coreProperties>
</file>